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8E2A" w14:textId="77777777" w:rsidR="002C25B3" w:rsidRPr="006A7C25" w:rsidRDefault="00DF509F" w:rsidP="002C25B3">
      <w:pPr>
        <w:jc w:val="right"/>
        <w:rPr>
          <w:sz w:val="14"/>
          <w:szCs w:val="14"/>
        </w:rPr>
      </w:pPr>
      <w:r w:rsidRPr="006A7C25">
        <w:rPr>
          <w:noProof/>
          <w:sz w:val="14"/>
          <w:szCs w:val="14"/>
        </w:rPr>
        <w:t>Tri-State Ambulance, Inc.</w:t>
      </w:r>
      <w:r w:rsidRPr="006A7C25">
        <w:rPr>
          <w:noProof/>
          <w:sz w:val="14"/>
          <w:szCs w:val="14"/>
        </w:rPr>
        <w:br/>
      </w:r>
      <w:r w:rsidR="00E318EA" w:rsidRPr="006A7C25"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111F5B4B" wp14:editId="7AFE19A5">
            <wp:simplePos x="0" y="0"/>
            <wp:positionH relativeFrom="column">
              <wp:posOffset>-20955</wp:posOffset>
            </wp:positionH>
            <wp:positionV relativeFrom="paragraph">
              <wp:posOffset>60129</wp:posOffset>
            </wp:positionV>
            <wp:extent cx="1600200" cy="60681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-State 2 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155B" w:rsidRPr="006A7C25">
        <w:rPr>
          <w:noProof/>
          <w:sz w:val="14"/>
          <w:szCs w:val="14"/>
        </w:rPr>
        <w:t>235 Causeway Blvd.</w:t>
      </w:r>
    </w:p>
    <w:p w14:paraId="098CA080" w14:textId="77777777" w:rsidR="002C25B3" w:rsidRPr="006A7C25" w:rsidRDefault="002C25B3" w:rsidP="002C25B3">
      <w:pPr>
        <w:jc w:val="right"/>
        <w:rPr>
          <w:sz w:val="14"/>
          <w:szCs w:val="14"/>
        </w:rPr>
      </w:pPr>
      <w:smartTag w:uri="urn:schemas-microsoft-com:office:smarttags" w:element="place">
        <w:smartTag w:uri="urn:schemas-microsoft-com:office:smarttags" w:element="City">
          <w:r w:rsidRPr="006A7C25">
            <w:rPr>
              <w:sz w:val="14"/>
              <w:szCs w:val="14"/>
            </w:rPr>
            <w:t>La Crosse</w:t>
          </w:r>
        </w:smartTag>
        <w:r w:rsidRPr="006A7C25">
          <w:rPr>
            <w:sz w:val="14"/>
            <w:szCs w:val="14"/>
          </w:rPr>
          <w:t xml:space="preserve">, </w:t>
        </w:r>
        <w:smartTag w:uri="urn:schemas-microsoft-com:office:smarttags" w:element="State">
          <w:r w:rsidRPr="006A7C25">
            <w:rPr>
              <w:sz w:val="14"/>
              <w:szCs w:val="14"/>
            </w:rPr>
            <w:t>WI</w:t>
          </w:r>
        </w:smartTag>
        <w:r w:rsidRPr="006A7C25">
          <w:rPr>
            <w:sz w:val="14"/>
            <w:szCs w:val="14"/>
          </w:rPr>
          <w:t xml:space="preserve">  </w:t>
        </w:r>
        <w:smartTag w:uri="urn:schemas-microsoft-com:office:smarttags" w:element="PostalCode">
          <w:r w:rsidRPr="006A7C25">
            <w:rPr>
              <w:sz w:val="14"/>
              <w:szCs w:val="14"/>
            </w:rPr>
            <w:t>54603</w:t>
          </w:r>
        </w:smartTag>
      </w:smartTag>
    </w:p>
    <w:p w14:paraId="72F60DA9" w14:textId="77777777" w:rsidR="002C25B3" w:rsidRPr="006A7C25" w:rsidRDefault="005A7434" w:rsidP="002C25B3">
      <w:pPr>
        <w:jc w:val="right"/>
        <w:rPr>
          <w:sz w:val="14"/>
          <w:szCs w:val="14"/>
        </w:rPr>
      </w:pPr>
      <w:r w:rsidRPr="006A7C25">
        <w:rPr>
          <w:sz w:val="14"/>
          <w:szCs w:val="14"/>
        </w:rPr>
        <w:t>Phone: 608.784.8827</w:t>
      </w:r>
    </w:p>
    <w:p w14:paraId="64771151" w14:textId="77777777" w:rsidR="002C25B3" w:rsidRPr="006A7C25" w:rsidRDefault="002C25B3" w:rsidP="002C25B3">
      <w:pPr>
        <w:jc w:val="right"/>
        <w:rPr>
          <w:sz w:val="14"/>
          <w:szCs w:val="14"/>
        </w:rPr>
      </w:pPr>
      <w:r w:rsidRPr="006A7C25">
        <w:rPr>
          <w:sz w:val="14"/>
          <w:szCs w:val="14"/>
        </w:rPr>
        <w:t>Fax:  608.782.4522</w:t>
      </w:r>
    </w:p>
    <w:p w14:paraId="46E03342" w14:textId="77777777" w:rsidR="002C25B3" w:rsidRPr="006A7C25" w:rsidRDefault="002C25B3" w:rsidP="002C25B3">
      <w:pPr>
        <w:jc w:val="right"/>
        <w:rPr>
          <w:sz w:val="14"/>
          <w:szCs w:val="14"/>
        </w:rPr>
      </w:pPr>
      <w:r w:rsidRPr="006A7C25">
        <w:rPr>
          <w:sz w:val="14"/>
          <w:szCs w:val="14"/>
        </w:rPr>
        <w:t>www.tristateambulance.org</w:t>
      </w:r>
    </w:p>
    <w:p w14:paraId="221B34DC" w14:textId="77777777" w:rsidR="002C25B3" w:rsidRPr="006A7C25" w:rsidRDefault="002C25B3">
      <w:pPr>
        <w:rPr>
          <w:sz w:val="18"/>
          <w:szCs w:val="18"/>
        </w:rPr>
      </w:pPr>
    </w:p>
    <w:p w14:paraId="143D207F" w14:textId="77777777" w:rsidR="002C25B3" w:rsidRPr="006A7C25" w:rsidRDefault="002C25B3">
      <w:pPr>
        <w:rPr>
          <w:sz w:val="18"/>
          <w:szCs w:val="18"/>
        </w:rPr>
      </w:pPr>
    </w:p>
    <w:sdt>
      <w:sdtPr>
        <w:rPr>
          <w:sz w:val="20"/>
          <w:szCs w:val="20"/>
        </w:rPr>
        <w:alias w:val="Enter Your Name:"/>
        <w:tag w:val="Enter Your Name:"/>
        <w:id w:val="670610259"/>
        <w:placeholder>
          <w:docPart w:val="76C4D4795AD7471694D1CFC66375328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40B89FC7" w14:textId="69580E02" w:rsidR="007312ED" w:rsidRPr="006A7C25" w:rsidRDefault="00F571A4" w:rsidP="007312ED">
          <w:pPr>
            <w:pStyle w:val="ContactInfo"/>
            <w:rPr>
              <w:sz w:val="20"/>
              <w:szCs w:val="20"/>
            </w:rPr>
          </w:pPr>
          <w:r w:rsidRPr="006A7C25">
            <w:rPr>
              <w:sz w:val="20"/>
              <w:szCs w:val="20"/>
            </w:rPr>
            <w:t>Tom Tornstrom</w:t>
          </w:r>
        </w:p>
      </w:sdtContent>
    </w:sdt>
    <w:p w14:paraId="05D669AB" w14:textId="6BA7A198" w:rsidR="007312ED" w:rsidRPr="006A7C25" w:rsidRDefault="007312ED" w:rsidP="007312ED">
      <w:pPr>
        <w:pStyle w:val="ContactInfo"/>
        <w:rPr>
          <w:sz w:val="20"/>
          <w:szCs w:val="20"/>
        </w:rPr>
      </w:pPr>
      <w:r w:rsidRPr="006A7C25">
        <w:rPr>
          <w:sz w:val="20"/>
          <w:szCs w:val="20"/>
        </w:rPr>
        <w:t>Gundersen Tri-State Ambulance</w:t>
      </w:r>
    </w:p>
    <w:p w14:paraId="0DA06678" w14:textId="300E5A64" w:rsidR="007312ED" w:rsidRPr="006A7C25" w:rsidRDefault="007312ED" w:rsidP="007312ED">
      <w:pPr>
        <w:pStyle w:val="ContactInfo"/>
        <w:rPr>
          <w:sz w:val="20"/>
          <w:szCs w:val="20"/>
        </w:rPr>
      </w:pPr>
      <w:r w:rsidRPr="006A7C25">
        <w:rPr>
          <w:sz w:val="20"/>
          <w:szCs w:val="20"/>
        </w:rPr>
        <w:t>235 Causeway Blvd</w:t>
      </w:r>
    </w:p>
    <w:p w14:paraId="5D87B68D" w14:textId="5A0EBB4A" w:rsidR="007312ED" w:rsidRPr="006A7C25" w:rsidRDefault="007312ED" w:rsidP="007312ED">
      <w:pPr>
        <w:pStyle w:val="ContactInfo"/>
        <w:rPr>
          <w:sz w:val="20"/>
          <w:szCs w:val="20"/>
        </w:rPr>
      </w:pPr>
      <w:r w:rsidRPr="006A7C25">
        <w:rPr>
          <w:sz w:val="20"/>
          <w:szCs w:val="20"/>
        </w:rPr>
        <w:t>La Crosse, WI 54603</w:t>
      </w:r>
    </w:p>
    <w:p w14:paraId="339DC894" w14:textId="77777777" w:rsidR="007312ED" w:rsidRPr="006A7C25" w:rsidRDefault="007312ED" w:rsidP="007312ED">
      <w:pPr>
        <w:pStyle w:val="ContactInfo"/>
        <w:rPr>
          <w:sz w:val="20"/>
          <w:szCs w:val="20"/>
        </w:rPr>
      </w:pPr>
    </w:p>
    <w:p w14:paraId="4470BB50" w14:textId="2FAD3628" w:rsidR="007312ED" w:rsidRPr="006A7C25" w:rsidRDefault="00067ECE" w:rsidP="007312ED">
      <w:pPr>
        <w:pStyle w:val="Date"/>
        <w:rPr>
          <w:sz w:val="20"/>
          <w:szCs w:val="20"/>
        </w:rPr>
      </w:pPr>
      <w:sdt>
        <w:sdtPr>
          <w:rPr>
            <w:sz w:val="20"/>
            <w:szCs w:val="20"/>
          </w:rPr>
          <w:alias w:val="Enter Date:"/>
          <w:tag w:val="Enter Date:"/>
          <w:id w:val="1555272511"/>
          <w:placeholder>
            <w:docPart w:val="88E8A434D6BB46D5B3D72E31352E69D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F3348B" w:rsidRPr="006A7C25">
            <w:rPr>
              <w:sz w:val="20"/>
              <w:szCs w:val="20"/>
            </w:rPr>
            <w:t>March 25th, 2020</w:t>
          </w:r>
        </w:sdtContent>
      </w:sdt>
    </w:p>
    <w:p w14:paraId="33CEB75E" w14:textId="4D06F778" w:rsidR="007312ED" w:rsidRPr="006A7C25" w:rsidRDefault="00DF5E4A" w:rsidP="007312ED">
      <w:pPr>
        <w:pStyle w:val="ContactInfo"/>
        <w:rPr>
          <w:sz w:val="20"/>
          <w:szCs w:val="20"/>
        </w:rPr>
      </w:pPr>
      <w:r w:rsidRPr="006A7C25">
        <w:rPr>
          <w:sz w:val="20"/>
          <w:szCs w:val="20"/>
        </w:rPr>
        <w:t>Long Term Care Facilities Including:</w:t>
      </w:r>
    </w:p>
    <w:p w14:paraId="1F509DC6" w14:textId="38C78B4E" w:rsidR="00DF5E4A" w:rsidRPr="006A7C25" w:rsidRDefault="00DF5E4A" w:rsidP="007312ED">
      <w:pPr>
        <w:pStyle w:val="ContactInfo"/>
        <w:rPr>
          <w:sz w:val="20"/>
          <w:szCs w:val="20"/>
        </w:rPr>
      </w:pPr>
      <w:r w:rsidRPr="006A7C25">
        <w:rPr>
          <w:sz w:val="20"/>
          <w:szCs w:val="20"/>
        </w:rPr>
        <w:t xml:space="preserve">Nursing Homes, </w:t>
      </w:r>
      <w:r w:rsidR="00835827" w:rsidRPr="006A7C25">
        <w:rPr>
          <w:sz w:val="20"/>
          <w:szCs w:val="20"/>
        </w:rPr>
        <w:t xml:space="preserve">Assisted Living Facilities, </w:t>
      </w:r>
      <w:r w:rsidR="00A75F40" w:rsidRPr="006A7C25">
        <w:rPr>
          <w:sz w:val="20"/>
          <w:szCs w:val="20"/>
        </w:rPr>
        <w:t xml:space="preserve">and </w:t>
      </w:r>
      <w:r w:rsidR="00835827" w:rsidRPr="006A7C25">
        <w:rPr>
          <w:sz w:val="20"/>
          <w:szCs w:val="20"/>
        </w:rPr>
        <w:t>Group Home</w:t>
      </w:r>
      <w:r w:rsidR="00DA112A" w:rsidRPr="006A7C25">
        <w:rPr>
          <w:sz w:val="20"/>
          <w:szCs w:val="20"/>
        </w:rPr>
        <w:t>s</w:t>
      </w:r>
    </w:p>
    <w:p w14:paraId="11456DC3" w14:textId="77777777" w:rsidR="007312ED" w:rsidRPr="006A7C25" w:rsidRDefault="007312ED" w:rsidP="007312ED">
      <w:pPr>
        <w:pStyle w:val="ContactInfo"/>
        <w:rPr>
          <w:sz w:val="20"/>
          <w:szCs w:val="20"/>
        </w:rPr>
      </w:pPr>
    </w:p>
    <w:p w14:paraId="5563C9C6" w14:textId="5B2EFA60" w:rsidR="007312ED" w:rsidRPr="006A7C25" w:rsidRDefault="00A75F40" w:rsidP="007312ED">
      <w:pPr>
        <w:pStyle w:val="ContactInfo"/>
        <w:rPr>
          <w:sz w:val="20"/>
          <w:szCs w:val="20"/>
        </w:rPr>
      </w:pPr>
      <w:r w:rsidRPr="006A7C25">
        <w:rPr>
          <w:sz w:val="20"/>
          <w:szCs w:val="20"/>
        </w:rPr>
        <w:t>Dear Community Partner</w:t>
      </w:r>
      <w:r w:rsidR="0044307B" w:rsidRPr="006A7C25">
        <w:rPr>
          <w:sz w:val="20"/>
          <w:szCs w:val="20"/>
        </w:rPr>
        <w:t>s</w:t>
      </w:r>
      <w:r w:rsidR="007312ED" w:rsidRPr="006A7C25">
        <w:rPr>
          <w:sz w:val="20"/>
          <w:szCs w:val="20"/>
        </w:rPr>
        <w:t>:</w:t>
      </w:r>
    </w:p>
    <w:p w14:paraId="4BB39E5B" w14:textId="77777777" w:rsidR="00FA3866" w:rsidRPr="006A7C25" w:rsidRDefault="00FA3866" w:rsidP="00FA3866">
      <w:pPr>
        <w:rPr>
          <w:sz w:val="18"/>
          <w:szCs w:val="18"/>
        </w:rPr>
      </w:pPr>
    </w:p>
    <w:p w14:paraId="1E2FFCD8" w14:textId="7625D6E4" w:rsidR="009B581A" w:rsidRPr="006A7C25" w:rsidRDefault="003C2453" w:rsidP="00A75F40">
      <w:pPr>
        <w:rPr>
          <w:rFonts w:asciiTheme="minorHAnsi" w:hAnsiTheme="minorHAnsi" w:cstheme="minorBidi"/>
        </w:rPr>
      </w:pPr>
      <w:r w:rsidRPr="006A7C25">
        <w:rPr>
          <w:rFonts w:asciiTheme="minorHAnsi" w:hAnsiTheme="minorHAnsi" w:cstheme="minorBidi"/>
        </w:rPr>
        <w:t>On behalf of Gundersen Tri-State Ambulance</w:t>
      </w:r>
      <w:r w:rsidR="0033676C" w:rsidRPr="006A7C25">
        <w:rPr>
          <w:rFonts w:asciiTheme="minorHAnsi" w:hAnsiTheme="minorHAnsi" w:cstheme="minorBidi"/>
        </w:rPr>
        <w:t xml:space="preserve"> and numerous EMS first response agencies</w:t>
      </w:r>
      <w:r w:rsidR="005476A9">
        <w:rPr>
          <w:rFonts w:asciiTheme="minorHAnsi" w:hAnsiTheme="minorHAnsi" w:cstheme="minorBidi"/>
        </w:rPr>
        <w:t>,</w:t>
      </w:r>
      <w:r w:rsidR="00BE1941">
        <w:rPr>
          <w:rFonts w:asciiTheme="minorHAnsi" w:hAnsiTheme="minorHAnsi" w:cstheme="minorBidi"/>
        </w:rPr>
        <w:t xml:space="preserve"> </w:t>
      </w:r>
      <w:r w:rsidR="00931A1E" w:rsidRPr="006A7C25">
        <w:rPr>
          <w:rFonts w:asciiTheme="minorHAnsi" w:hAnsiTheme="minorHAnsi" w:cstheme="minorBidi"/>
        </w:rPr>
        <w:t xml:space="preserve">and in conjunction with our medical director, </w:t>
      </w:r>
      <w:r w:rsidR="009B581A" w:rsidRPr="006A7C25">
        <w:rPr>
          <w:rFonts w:asciiTheme="minorHAnsi" w:hAnsiTheme="minorHAnsi" w:cstheme="minorBidi"/>
        </w:rPr>
        <w:t xml:space="preserve">we </w:t>
      </w:r>
      <w:r w:rsidR="00696F5A" w:rsidRPr="006A7C25">
        <w:rPr>
          <w:rFonts w:asciiTheme="minorHAnsi" w:hAnsiTheme="minorHAnsi" w:cstheme="minorBidi"/>
        </w:rPr>
        <w:t>ask that you work with</w:t>
      </w:r>
      <w:r w:rsidR="002D4F7F">
        <w:rPr>
          <w:rFonts w:asciiTheme="minorHAnsi" w:hAnsiTheme="minorHAnsi" w:cstheme="minorBidi"/>
        </w:rPr>
        <w:t xml:space="preserve"> us</w:t>
      </w:r>
      <w:r w:rsidR="00696F5A" w:rsidRPr="006A7C25">
        <w:rPr>
          <w:rFonts w:asciiTheme="minorHAnsi" w:hAnsiTheme="minorHAnsi" w:cstheme="minorBidi"/>
        </w:rPr>
        <w:t xml:space="preserve"> regarding the information contained within this letter. </w:t>
      </w:r>
    </w:p>
    <w:p w14:paraId="505358A3" w14:textId="77777777" w:rsidR="009B581A" w:rsidRPr="006A7C25" w:rsidRDefault="009B581A" w:rsidP="00A75F40">
      <w:pPr>
        <w:rPr>
          <w:rFonts w:asciiTheme="minorHAnsi" w:hAnsiTheme="minorHAnsi" w:cstheme="minorBidi"/>
        </w:rPr>
      </w:pPr>
    </w:p>
    <w:p w14:paraId="033C561C" w14:textId="1220F4CC" w:rsidR="00A75F40" w:rsidRPr="006A7C25" w:rsidRDefault="007C566C" w:rsidP="00A75F40">
      <w:pPr>
        <w:rPr>
          <w:rFonts w:asciiTheme="minorHAnsi" w:hAnsiTheme="minorHAnsi" w:cstheme="minorBidi"/>
        </w:rPr>
      </w:pPr>
      <w:r w:rsidRPr="006A7C25">
        <w:rPr>
          <w:rFonts w:asciiTheme="minorHAnsi" w:hAnsiTheme="minorHAnsi" w:cstheme="minorBidi"/>
        </w:rPr>
        <w:t>As EMS providers, o</w:t>
      </w:r>
      <w:r w:rsidR="00A75F40" w:rsidRPr="006A7C25">
        <w:rPr>
          <w:rFonts w:asciiTheme="minorHAnsi" w:hAnsiTheme="minorHAnsi" w:cstheme="minorBidi"/>
        </w:rPr>
        <w:t>ne of the most important and immediate measures we can take is to limit the potential exposure of ourselves and others to the Coronavirus. To this end</w:t>
      </w:r>
      <w:r w:rsidR="6474F561" w:rsidRPr="3329ECE5">
        <w:rPr>
          <w:rFonts w:asciiTheme="minorHAnsi" w:hAnsiTheme="minorHAnsi" w:cstheme="minorBidi"/>
        </w:rPr>
        <w:t>,</w:t>
      </w:r>
      <w:r w:rsidR="00A75F40" w:rsidRPr="006A7C25">
        <w:rPr>
          <w:rFonts w:asciiTheme="minorHAnsi" w:hAnsiTheme="minorHAnsi" w:cstheme="minorBidi"/>
        </w:rPr>
        <w:t xml:space="preserve"> effective immediately, the greater La Crosse Area EMS system will be modifying typical operating procedures pertaining to facilities such as nursing homes, long term care facilities, assisted living facilities</w:t>
      </w:r>
      <w:r w:rsidR="00266424">
        <w:rPr>
          <w:rFonts w:asciiTheme="minorHAnsi" w:hAnsiTheme="minorHAnsi" w:cstheme="minorBidi"/>
        </w:rPr>
        <w:t>, and group homes</w:t>
      </w:r>
      <w:r w:rsidR="00A75F40" w:rsidRPr="006A7C25">
        <w:rPr>
          <w:rFonts w:asciiTheme="minorHAnsi" w:hAnsiTheme="minorHAnsi" w:cstheme="minorBidi"/>
        </w:rPr>
        <w:t xml:space="preserve"> as follows:</w:t>
      </w:r>
    </w:p>
    <w:p w14:paraId="3CC02958" w14:textId="77777777" w:rsidR="00A75F40" w:rsidRPr="006A7C25" w:rsidRDefault="00A75F40" w:rsidP="00A75F40">
      <w:pPr>
        <w:rPr>
          <w:rFonts w:asciiTheme="minorHAnsi" w:hAnsiTheme="minorHAnsi" w:cstheme="minorBidi"/>
        </w:rPr>
      </w:pPr>
    </w:p>
    <w:p w14:paraId="02B896F0" w14:textId="53796ED5" w:rsidR="00480912" w:rsidRPr="005834CB" w:rsidRDefault="003B7925" w:rsidP="005834CB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Bidi"/>
        </w:rPr>
      </w:pPr>
      <w:r w:rsidRPr="006A7C25">
        <w:rPr>
          <w:rFonts w:asciiTheme="minorHAnsi" w:hAnsiTheme="minorHAnsi" w:cstheme="minorBidi"/>
        </w:rPr>
        <w:t>When</w:t>
      </w:r>
      <w:r w:rsidR="00A75F40" w:rsidRPr="006A7C25">
        <w:rPr>
          <w:rFonts w:asciiTheme="minorHAnsi" w:hAnsiTheme="minorHAnsi" w:cstheme="minorBidi"/>
        </w:rPr>
        <w:t xml:space="preserve"> a </w:t>
      </w:r>
      <w:r w:rsidRPr="006A7C25">
        <w:rPr>
          <w:rFonts w:asciiTheme="minorHAnsi" w:hAnsiTheme="minorHAnsi" w:cstheme="minorBidi"/>
        </w:rPr>
        <w:t xml:space="preserve">911 or direct call request for an ambulance </w:t>
      </w:r>
      <w:r w:rsidR="00A75F40" w:rsidRPr="006A7C25">
        <w:rPr>
          <w:rFonts w:asciiTheme="minorHAnsi" w:hAnsiTheme="minorHAnsi" w:cstheme="minorBidi"/>
        </w:rPr>
        <w:t xml:space="preserve">is </w:t>
      </w:r>
      <w:r w:rsidR="00374BC9" w:rsidRPr="006A7C25">
        <w:rPr>
          <w:rFonts w:asciiTheme="minorHAnsi" w:hAnsiTheme="minorHAnsi" w:cstheme="minorBidi"/>
        </w:rPr>
        <w:t xml:space="preserve">placed for one of your </w:t>
      </w:r>
      <w:r w:rsidR="001F3617">
        <w:rPr>
          <w:rFonts w:asciiTheme="minorHAnsi" w:hAnsiTheme="minorHAnsi" w:cstheme="minorBidi"/>
        </w:rPr>
        <w:t xml:space="preserve">patients, </w:t>
      </w:r>
      <w:r w:rsidR="000C46B2" w:rsidRPr="006A7C25">
        <w:rPr>
          <w:rFonts w:asciiTheme="minorHAnsi" w:hAnsiTheme="minorHAnsi" w:cstheme="minorBidi"/>
        </w:rPr>
        <w:t>residents</w:t>
      </w:r>
      <w:r w:rsidR="00B93615" w:rsidRPr="006A7C25">
        <w:rPr>
          <w:rFonts w:asciiTheme="minorHAnsi" w:hAnsiTheme="minorHAnsi" w:cstheme="minorBidi"/>
        </w:rPr>
        <w:t xml:space="preserve">, visitors, or </w:t>
      </w:r>
      <w:r w:rsidR="000C46B2" w:rsidRPr="006A7C25">
        <w:rPr>
          <w:rFonts w:asciiTheme="minorHAnsi" w:hAnsiTheme="minorHAnsi" w:cstheme="minorBidi"/>
        </w:rPr>
        <w:t>staff members</w:t>
      </w:r>
      <w:r w:rsidR="00A75F40" w:rsidRPr="006A7C25">
        <w:rPr>
          <w:rFonts w:asciiTheme="minorHAnsi" w:hAnsiTheme="minorHAnsi" w:cstheme="minorBidi"/>
        </w:rPr>
        <w:t>,</w:t>
      </w:r>
      <w:r w:rsidR="008B3E71" w:rsidRPr="006A7C25">
        <w:rPr>
          <w:rFonts w:asciiTheme="minorHAnsi" w:hAnsiTheme="minorHAnsi" w:cstheme="minorBidi"/>
        </w:rPr>
        <w:t xml:space="preserve"> EMS</w:t>
      </w:r>
      <w:r w:rsidR="00A75F40" w:rsidRPr="006A7C25">
        <w:rPr>
          <w:rFonts w:asciiTheme="minorHAnsi" w:hAnsiTheme="minorHAnsi" w:cstheme="minorBidi"/>
        </w:rPr>
        <w:t xml:space="preserve"> agencies</w:t>
      </w:r>
      <w:r w:rsidR="008B3E71" w:rsidRPr="006A7C25">
        <w:rPr>
          <w:rFonts w:asciiTheme="minorHAnsi" w:hAnsiTheme="minorHAnsi" w:cstheme="minorBidi"/>
        </w:rPr>
        <w:t xml:space="preserve"> including Tri-State Ambulance and first respon</w:t>
      </w:r>
      <w:r w:rsidR="00080FF5" w:rsidRPr="006A7C25">
        <w:rPr>
          <w:rFonts w:asciiTheme="minorHAnsi" w:hAnsiTheme="minorHAnsi" w:cstheme="minorBidi"/>
        </w:rPr>
        <w:t xml:space="preserve">der or </w:t>
      </w:r>
      <w:r w:rsidR="003B7F64" w:rsidRPr="006A7C25">
        <w:rPr>
          <w:rFonts w:asciiTheme="minorHAnsi" w:hAnsiTheme="minorHAnsi" w:cstheme="minorBidi"/>
        </w:rPr>
        <w:t>fire department</w:t>
      </w:r>
      <w:r w:rsidR="00794190" w:rsidRPr="006A7C25">
        <w:rPr>
          <w:rFonts w:asciiTheme="minorHAnsi" w:hAnsiTheme="minorHAnsi" w:cstheme="minorBidi"/>
        </w:rPr>
        <w:t>s</w:t>
      </w:r>
      <w:r w:rsidR="003B7F64" w:rsidRPr="006A7C25">
        <w:rPr>
          <w:rFonts w:asciiTheme="minorHAnsi" w:hAnsiTheme="minorHAnsi" w:cstheme="minorBidi"/>
        </w:rPr>
        <w:t xml:space="preserve"> (if responding),</w:t>
      </w:r>
      <w:r w:rsidR="00A75F40" w:rsidRPr="006A7C25">
        <w:rPr>
          <w:rFonts w:asciiTheme="minorHAnsi" w:hAnsiTheme="minorHAnsi" w:cstheme="minorBidi"/>
        </w:rPr>
        <w:t xml:space="preserve"> will be asking for additional information prior to making contact with </w:t>
      </w:r>
      <w:r w:rsidR="00731974" w:rsidRPr="006A7C25">
        <w:rPr>
          <w:rFonts w:asciiTheme="minorHAnsi" w:hAnsiTheme="minorHAnsi" w:cstheme="minorBidi"/>
        </w:rPr>
        <w:t>your resident and entry into your building</w:t>
      </w:r>
      <w:r w:rsidR="00112FBB" w:rsidRPr="006A7C25">
        <w:rPr>
          <w:rFonts w:asciiTheme="minorHAnsi" w:hAnsiTheme="minorHAnsi" w:cstheme="minorBidi"/>
        </w:rPr>
        <w:t xml:space="preserve">. </w:t>
      </w:r>
    </w:p>
    <w:p w14:paraId="76C39EE6" w14:textId="0A8E814B" w:rsidR="00A75F40" w:rsidRPr="006A7C25" w:rsidRDefault="00A75F40" w:rsidP="00A75F40">
      <w:pPr>
        <w:pStyle w:val="ListParagraph"/>
        <w:numPr>
          <w:ilvl w:val="1"/>
          <w:numId w:val="8"/>
        </w:numPr>
        <w:contextualSpacing w:val="0"/>
        <w:rPr>
          <w:rFonts w:asciiTheme="minorHAnsi" w:hAnsiTheme="minorHAnsi" w:cstheme="minorBidi"/>
        </w:rPr>
      </w:pPr>
      <w:r w:rsidRPr="006A7C25">
        <w:rPr>
          <w:rFonts w:asciiTheme="minorHAnsi" w:hAnsiTheme="minorHAnsi" w:cstheme="minorBidi"/>
        </w:rPr>
        <w:t xml:space="preserve">When possible, please have a staff member with knowledge of the patient, or who is in direct communication with a caregiver who is knowledgeable, meet the </w:t>
      </w:r>
      <w:r w:rsidR="000336A7">
        <w:rPr>
          <w:rFonts w:asciiTheme="minorHAnsi" w:hAnsiTheme="minorHAnsi" w:cstheme="minorBidi"/>
        </w:rPr>
        <w:t xml:space="preserve">EMS </w:t>
      </w:r>
      <w:r w:rsidRPr="006A7C25">
        <w:rPr>
          <w:rFonts w:asciiTheme="minorHAnsi" w:hAnsiTheme="minorHAnsi" w:cstheme="minorBidi"/>
        </w:rPr>
        <w:t xml:space="preserve">responders at the outside door prior to them entering the building. The responders will be asking the staff member a few questions (in addition to what was asked on the 911 </w:t>
      </w:r>
      <w:r w:rsidR="00E333E8" w:rsidRPr="006A7C25">
        <w:rPr>
          <w:rFonts w:asciiTheme="minorHAnsi" w:hAnsiTheme="minorHAnsi" w:cstheme="minorBidi"/>
        </w:rPr>
        <w:t>and/</w:t>
      </w:r>
      <w:r w:rsidRPr="006A7C25">
        <w:rPr>
          <w:rFonts w:asciiTheme="minorHAnsi" w:hAnsiTheme="minorHAnsi" w:cstheme="minorBidi"/>
        </w:rPr>
        <w:t>or Gundersen phone call). Questions will be related to the patient’s current condition a</w:t>
      </w:r>
      <w:r w:rsidR="00E254BD" w:rsidRPr="006A7C25">
        <w:rPr>
          <w:rFonts w:asciiTheme="minorHAnsi" w:hAnsiTheme="minorHAnsi" w:cstheme="minorBidi"/>
        </w:rPr>
        <w:t>nd</w:t>
      </w:r>
      <w:r w:rsidRPr="006A7C25">
        <w:rPr>
          <w:rFonts w:asciiTheme="minorHAnsi" w:hAnsiTheme="minorHAnsi" w:cstheme="minorBidi"/>
        </w:rPr>
        <w:t xml:space="preserve"> pertaining </w:t>
      </w:r>
      <w:r w:rsidR="00E254BD" w:rsidRPr="006A7C25">
        <w:rPr>
          <w:rFonts w:asciiTheme="minorHAnsi" w:hAnsiTheme="minorHAnsi" w:cstheme="minorBidi"/>
        </w:rPr>
        <w:t>to</w:t>
      </w:r>
      <w:r w:rsidRPr="006A7C25">
        <w:rPr>
          <w:rFonts w:asciiTheme="minorHAnsi" w:hAnsiTheme="minorHAnsi" w:cstheme="minorBidi"/>
        </w:rPr>
        <w:t xml:space="preserve"> Influenza Like Illness (ILI)</w:t>
      </w:r>
      <w:r w:rsidR="00E254BD" w:rsidRPr="006A7C25">
        <w:rPr>
          <w:rFonts w:asciiTheme="minorHAnsi" w:hAnsiTheme="minorHAnsi" w:cstheme="minorBidi"/>
        </w:rPr>
        <w:t xml:space="preserve"> symptoms which can be indicative of </w:t>
      </w:r>
      <w:r w:rsidR="003D2E68" w:rsidRPr="006A7C25">
        <w:rPr>
          <w:rFonts w:asciiTheme="minorHAnsi" w:hAnsiTheme="minorHAnsi" w:cstheme="minorBidi"/>
        </w:rPr>
        <w:t>a higher likelihood for COVID-19</w:t>
      </w:r>
      <w:r w:rsidR="00194467" w:rsidRPr="006A7C25">
        <w:rPr>
          <w:rFonts w:asciiTheme="minorHAnsi" w:hAnsiTheme="minorHAnsi" w:cstheme="minorBidi"/>
        </w:rPr>
        <w:t xml:space="preserve"> infection.</w:t>
      </w:r>
    </w:p>
    <w:p w14:paraId="49B3E58D" w14:textId="4181B001" w:rsidR="00A75F40" w:rsidRDefault="00A75F40" w:rsidP="00A75F40">
      <w:pPr>
        <w:pStyle w:val="ListParagraph"/>
        <w:numPr>
          <w:ilvl w:val="1"/>
          <w:numId w:val="8"/>
        </w:numPr>
        <w:contextualSpacing w:val="0"/>
        <w:rPr>
          <w:rFonts w:asciiTheme="minorHAnsi" w:hAnsiTheme="minorHAnsi" w:cstheme="minorBidi"/>
        </w:rPr>
      </w:pPr>
      <w:r w:rsidRPr="006A7C25">
        <w:rPr>
          <w:rFonts w:asciiTheme="minorHAnsi" w:hAnsiTheme="minorHAnsi" w:cstheme="minorBidi"/>
        </w:rPr>
        <w:t>In addition to the patient related questions, please be prepared to answer any questions pertaining to the overall COVID-19 infection rate of your facility.</w:t>
      </w:r>
    </w:p>
    <w:p w14:paraId="2749FD18" w14:textId="504B2B41" w:rsidR="000336A7" w:rsidRDefault="000336A7" w:rsidP="00A75F40">
      <w:pPr>
        <w:pStyle w:val="ListParagraph"/>
        <w:numPr>
          <w:ilvl w:val="1"/>
          <w:numId w:val="8"/>
        </w:numPr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If the patient</w:t>
      </w:r>
      <w:r w:rsidR="0035291A">
        <w:rPr>
          <w:rFonts w:asciiTheme="minorHAnsi" w:hAnsiTheme="minorHAnsi" w:cstheme="minorBidi"/>
        </w:rPr>
        <w:t>’s</w:t>
      </w:r>
      <w:r>
        <w:rPr>
          <w:rFonts w:asciiTheme="minorHAnsi" w:hAnsiTheme="minorHAnsi" w:cstheme="minorBidi"/>
        </w:rPr>
        <w:t xml:space="preserve"> condition is critical </w:t>
      </w:r>
      <w:r w:rsidR="00863F38">
        <w:rPr>
          <w:rFonts w:asciiTheme="minorHAnsi" w:hAnsiTheme="minorHAnsi" w:cstheme="minorBidi"/>
        </w:rPr>
        <w:t xml:space="preserve">and </w:t>
      </w:r>
      <w:r w:rsidR="00285C85">
        <w:rPr>
          <w:rFonts w:asciiTheme="minorHAnsi" w:hAnsiTheme="minorHAnsi" w:cstheme="minorBidi"/>
        </w:rPr>
        <w:t>warrant</w:t>
      </w:r>
      <w:r w:rsidR="00F3578F">
        <w:rPr>
          <w:rFonts w:asciiTheme="minorHAnsi" w:hAnsiTheme="minorHAnsi" w:cstheme="minorBidi"/>
        </w:rPr>
        <w:t>s</w:t>
      </w:r>
      <w:r w:rsidR="00863F38">
        <w:rPr>
          <w:rFonts w:asciiTheme="minorHAnsi" w:hAnsiTheme="minorHAnsi" w:cstheme="minorBidi"/>
        </w:rPr>
        <w:t xml:space="preserve"> an immediate entry</w:t>
      </w:r>
      <w:r w:rsidR="00F3578F">
        <w:rPr>
          <w:rFonts w:asciiTheme="minorHAnsi" w:hAnsiTheme="minorHAnsi" w:cstheme="minorBidi"/>
        </w:rPr>
        <w:t xml:space="preserve"> by </w:t>
      </w:r>
      <w:r w:rsidR="00B20C54">
        <w:rPr>
          <w:rFonts w:asciiTheme="minorHAnsi" w:hAnsiTheme="minorHAnsi" w:cstheme="minorBidi"/>
        </w:rPr>
        <w:t>EMS</w:t>
      </w:r>
      <w:r w:rsidR="00863F38">
        <w:rPr>
          <w:rFonts w:asciiTheme="minorHAnsi" w:hAnsiTheme="minorHAnsi" w:cstheme="minorBidi"/>
        </w:rPr>
        <w:t xml:space="preserve">, </w:t>
      </w:r>
      <w:r w:rsidR="00B20C54">
        <w:rPr>
          <w:rFonts w:asciiTheme="minorHAnsi" w:hAnsiTheme="minorHAnsi" w:cstheme="minorBidi"/>
        </w:rPr>
        <w:t>responders</w:t>
      </w:r>
      <w:r w:rsidR="00863F38">
        <w:rPr>
          <w:rFonts w:asciiTheme="minorHAnsi" w:hAnsiTheme="minorHAnsi" w:cstheme="minorBidi"/>
        </w:rPr>
        <w:t xml:space="preserve"> </w:t>
      </w:r>
      <w:r w:rsidR="00470D88">
        <w:rPr>
          <w:rFonts w:asciiTheme="minorHAnsi" w:hAnsiTheme="minorHAnsi" w:cstheme="minorBidi"/>
        </w:rPr>
        <w:t>may</w:t>
      </w:r>
      <w:r w:rsidR="00863F38">
        <w:rPr>
          <w:rFonts w:asciiTheme="minorHAnsi" w:hAnsiTheme="minorHAnsi" w:cstheme="minorBidi"/>
        </w:rPr>
        <w:t xml:space="preserve"> don personal protective </w:t>
      </w:r>
      <w:r w:rsidR="00285C85">
        <w:rPr>
          <w:rFonts w:asciiTheme="minorHAnsi" w:hAnsiTheme="minorHAnsi" w:cstheme="minorBidi"/>
        </w:rPr>
        <w:t>equipment</w:t>
      </w:r>
      <w:r w:rsidR="00863F38">
        <w:rPr>
          <w:rFonts w:asciiTheme="minorHAnsi" w:hAnsiTheme="minorHAnsi" w:cstheme="minorBidi"/>
        </w:rPr>
        <w:t xml:space="preserve"> including N</w:t>
      </w:r>
      <w:r w:rsidR="00907538">
        <w:rPr>
          <w:rFonts w:asciiTheme="minorHAnsi" w:hAnsiTheme="minorHAnsi" w:cstheme="minorBidi"/>
        </w:rPr>
        <w:t xml:space="preserve">95 masks </w:t>
      </w:r>
      <w:r w:rsidR="0009384F">
        <w:rPr>
          <w:rFonts w:asciiTheme="minorHAnsi" w:hAnsiTheme="minorHAnsi" w:cstheme="minorBidi"/>
        </w:rPr>
        <w:t>prior to making</w:t>
      </w:r>
      <w:r w:rsidR="00907538">
        <w:rPr>
          <w:rFonts w:asciiTheme="minorHAnsi" w:hAnsiTheme="minorHAnsi" w:cstheme="minorBidi"/>
        </w:rPr>
        <w:t xml:space="preserve"> entry. This </w:t>
      </w:r>
      <w:r w:rsidR="00EC1DBE">
        <w:rPr>
          <w:rFonts w:asciiTheme="minorHAnsi" w:hAnsiTheme="minorHAnsi" w:cstheme="minorBidi"/>
        </w:rPr>
        <w:t xml:space="preserve">PPE donning process will take additional time and </w:t>
      </w:r>
      <w:r w:rsidR="000D312B">
        <w:rPr>
          <w:rFonts w:asciiTheme="minorHAnsi" w:hAnsiTheme="minorHAnsi" w:cstheme="minorBidi"/>
        </w:rPr>
        <w:t>facilities</w:t>
      </w:r>
      <w:r w:rsidR="00106400">
        <w:rPr>
          <w:rFonts w:asciiTheme="minorHAnsi" w:hAnsiTheme="minorHAnsi" w:cstheme="minorBidi"/>
        </w:rPr>
        <w:t xml:space="preserve"> should be aware of t</w:t>
      </w:r>
      <w:r w:rsidR="0035291A">
        <w:rPr>
          <w:rFonts w:asciiTheme="minorHAnsi" w:hAnsiTheme="minorHAnsi" w:cstheme="minorBidi"/>
        </w:rPr>
        <w:t>he delayed entry.</w:t>
      </w:r>
    </w:p>
    <w:p w14:paraId="46D72FF9" w14:textId="5E6A9A94" w:rsidR="000336A7" w:rsidRPr="008860D2" w:rsidRDefault="0035291A" w:rsidP="000336A7">
      <w:pPr>
        <w:pStyle w:val="ListParagraph"/>
        <w:numPr>
          <w:ilvl w:val="1"/>
          <w:numId w:val="8"/>
        </w:numPr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If possible</w:t>
      </w:r>
      <w:r w:rsidR="34FC92DA" w:rsidRPr="33874DF1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based upon the pat</w:t>
      </w:r>
      <w:r w:rsidR="00991E1C">
        <w:rPr>
          <w:rFonts w:asciiTheme="minorHAnsi" w:hAnsiTheme="minorHAnsi" w:cstheme="minorBidi"/>
        </w:rPr>
        <w:t>ient’s condition, mobility, and circumstance</w:t>
      </w:r>
      <w:r w:rsidR="00E53E0A">
        <w:rPr>
          <w:rFonts w:asciiTheme="minorHAnsi" w:hAnsiTheme="minorHAnsi" w:cstheme="minorBidi"/>
        </w:rPr>
        <w:t>s, meeting EMS at the outside door</w:t>
      </w:r>
      <w:r w:rsidR="0095099E">
        <w:rPr>
          <w:rFonts w:asciiTheme="minorHAnsi" w:hAnsiTheme="minorHAnsi" w:cstheme="minorBidi"/>
        </w:rPr>
        <w:t xml:space="preserve"> with the patient </w:t>
      </w:r>
      <w:r w:rsidR="006A4EA0">
        <w:rPr>
          <w:rFonts w:asciiTheme="minorHAnsi" w:hAnsiTheme="minorHAnsi" w:cstheme="minorBidi"/>
        </w:rPr>
        <w:t xml:space="preserve">while </w:t>
      </w:r>
      <w:r w:rsidR="00E53E0A">
        <w:rPr>
          <w:rFonts w:asciiTheme="minorHAnsi" w:hAnsiTheme="minorHAnsi" w:cstheme="minorBidi"/>
        </w:rPr>
        <w:t xml:space="preserve">remaining inside the building would be </w:t>
      </w:r>
      <w:r w:rsidR="0095099E">
        <w:rPr>
          <w:rFonts w:asciiTheme="minorHAnsi" w:hAnsiTheme="minorHAnsi" w:cstheme="minorBidi"/>
        </w:rPr>
        <w:t xml:space="preserve">greatly </w:t>
      </w:r>
      <w:r w:rsidR="00E53E0A">
        <w:rPr>
          <w:rFonts w:asciiTheme="minorHAnsi" w:hAnsiTheme="minorHAnsi" w:cstheme="minorBidi"/>
        </w:rPr>
        <w:t xml:space="preserve">appreciated. </w:t>
      </w:r>
    </w:p>
    <w:p w14:paraId="797CBD93" w14:textId="77777777" w:rsidR="000336A7" w:rsidRPr="000336A7" w:rsidRDefault="000336A7" w:rsidP="000336A7">
      <w:pPr>
        <w:rPr>
          <w:rFonts w:asciiTheme="minorHAnsi" w:hAnsiTheme="minorHAnsi" w:cstheme="minorBidi"/>
        </w:rPr>
      </w:pPr>
    </w:p>
    <w:p w14:paraId="10BADF09" w14:textId="51EA0F58" w:rsidR="00DA08FA" w:rsidRPr="008860D2" w:rsidRDefault="00A75F40" w:rsidP="008860D2">
      <w:pPr>
        <w:rPr>
          <w:rFonts w:asciiTheme="minorHAnsi" w:hAnsiTheme="minorHAnsi" w:cstheme="minorBidi"/>
        </w:rPr>
      </w:pPr>
      <w:r w:rsidRPr="000336A7">
        <w:rPr>
          <w:rFonts w:asciiTheme="minorHAnsi" w:hAnsiTheme="minorHAnsi" w:cstheme="minorBidi"/>
        </w:rPr>
        <w:t xml:space="preserve">These questions </w:t>
      </w:r>
      <w:r w:rsidR="7C691764" w:rsidRPr="005476A9">
        <w:rPr>
          <w:rFonts w:asciiTheme="minorHAnsi" w:hAnsiTheme="minorHAnsi" w:cstheme="minorBidi"/>
        </w:rPr>
        <w:t>and practices</w:t>
      </w:r>
      <w:r w:rsidRPr="7658FC98">
        <w:rPr>
          <w:rFonts w:asciiTheme="minorHAnsi" w:hAnsiTheme="minorHAnsi" w:cstheme="minorBidi"/>
        </w:rPr>
        <w:t xml:space="preserve"> </w:t>
      </w:r>
      <w:r w:rsidRPr="000336A7">
        <w:rPr>
          <w:rFonts w:asciiTheme="minorHAnsi" w:hAnsiTheme="minorHAnsi" w:cstheme="minorBidi"/>
        </w:rPr>
        <w:t>will help EMS limit the number of responders making entry and reduce the risk of exposure to the responders</w:t>
      </w:r>
      <w:r w:rsidR="00F46434">
        <w:rPr>
          <w:rFonts w:asciiTheme="minorHAnsi" w:hAnsiTheme="minorHAnsi" w:cstheme="minorBidi"/>
        </w:rPr>
        <w:t xml:space="preserve">, your staff, your residents, and your visitors. </w:t>
      </w:r>
      <w:r w:rsidR="00ED4B9D" w:rsidRPr="006A7C25">
        <w:rPr>
          <w:rFonts w:asciiTheme="minorHAnsi" w:hAnsiTheme="minorHAnsi" w:cstheme="minorBidi"/>
        </w:rPr>
        <w:t xml:space="preserve">We hope </w:t>
      </w:r>
      <w:r w:rsidR="001115C9">
        <w:rPr>
          <w:rFonts w:asciiTheme="minorHAnsi" w:hAnsiTheme="minorHAnsi" w:cstheme="minorBidi"/>
        </w:rPr>
        <w:t>we have addressed these</w:t>
      </w:r>
      <w:r w:rsidR="00ED4B9D" w:rsidRPr="006A7C25">
        <w:rPr>
          <w:rFonts w:asciiTheme="minorHAnsi" w:hAnsiTheme="minorHAnsi" w:cstheme="minorBidi"/>
        </w:rPr>
        <w:t xml:space="preserve"> changes properly and we appreciate your </w:t>
      </w:r>
      <w:r w:rsidR="00ED4B9D" w:rsidRPr="005476A9">
        <w:rPr>
          <w:rFonts w:asciiTheme="minorHAnsi" w:hAnsiTheme="minorHAnsi" w:cstheme="minorBidi"/>
        </w:rPr>
        <w:t>understanding</w:t>
      </w:r>
      <w:r w:rsidR="220CE889" w:rsidRPr="005476A9">
        <w:rPr>
          <w:rFonts w:asciiTheme="minorHAnsi" w:hAnsiTheme="minorHAnsi" w:cstheme="minorBidi"/>
        </w:rPr>
        <w:t xml:space="preserve"> and cooperation</w:t>
      </w:r>
      <w:r w:rsidR="001115C9" w:rsidRPr="005476A9">
        <w:rPr>
          <w:rFonts w:asciiTheme="minorHAnsi" w:hAnsiTheme="minorHAnsi" w:cstheme="minorBidi"/>
        </w:rPr>
        <w:t>.</w:t>
      </w:r>
    </w:p>
    <w:p w14:paraId="0064D8AF" w14:textId="2CE6A878" w:rsidR="00DA08FA" w:rsidRDefault="00DA08FA" w:rsidP="00FA3866">
      <w:pPr>
        <w:pStyle w:val="Signature"/>
        <w:rPr>
          <w:sz w:val="20"/>
          <w:szCs w:val="20"/>
        </w:rPr>
      </w:pPr>
    </w:p>
    <w:p w14:paraId="3305FB69" w14:textId="77777777" w:rsidR="00F46434" w:rsidRPr="006A7C25" w:rsidRDefault="00F46434" w:rsidP="00FA3866">
      <w:pPr>
        <w:pStyle w:val="Signature"/>
        <w:rPr>
          <w:sz w:val="20"/>
          <w:szCs w:val="20"/>
        </w:rPr>
      </w:pPr>
    </w:p>
    <w:sdt>
      <w:sdtPr>
        <w:rPr>
          <w:sz w:val="20"/>
          <w:szCs w:val="20"/>
        </w:rPr>
        <w:alias w:val="Enter Your Name:"/>
        <w:tag w:val="Enter Your Name:"/>
        <w:id w:val="1870101886"/>
        <w:placeholder>
          <w:docPart w:val="0C8E0E360E844D0C816CE0C6B290688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52DD5856" w14:textId="0ECC83EB" w:rsidR="007312ED" w:rsidRPr="006A7C25" w:rsidRDefault="00F3348B" w:rsidP="007312ED">
          <w:pPr>
            <w:pStyle w:val="Signature"/>
            <w:rPr>
              <w:sz w:val="20"/>
              <w:szCs w:val="20"/>
            </w:rPr>
          </w:pPr>
          <w:r w:rsidRPr="006A7C25">
            <w:rPr>
              <w:sz w:val="20"/>
              <w:szCs w:val="20"/>
            </w:rPr>
            <w:t>Tom Tornstrom</w:t>
          </w:r>
        </w:p>
      </w:sdtContent>
    </w:sdt>
    <w:p w14:paraId="1092AE57" w14:textId="044E826B" w:rsidR="007312ED" w:rsidRPr="006A7C25" w:rsidRDefault="00F571A4" w:rsidP="007312ED">
      <w:pPr>
        <w:pStyle w:val="Signature"/>
        <w:rPr>
          <w:sz w:val="20"/>
          <w:szCs w:val="20"/>
        </w:rPr>
      </w:pPr>
      <w:r w:rsidRPr="006A7C25">
        <w:rPr>
          <w:sz w:val="20"/>
          <w:szCs w:val="20"/>
        </w:rPr>
        <w:t>Executive Director</w:t>
      </w:r>
    </w:p>
    <w:p w14:paraId="081462CF" w14:textId="77777777" w:rsidR="004F29F8" w:rsidRPr="006A7C25" w:rsidRDefault="004F29F8">
      <w:pPr>
        <w:rPr>
          <w:sz w:val="18"/>
          <w:szCs w:val="18"/>
        </w:rPr>
      </w:pPr>
    </w:p>
    <w:sectPr w:rsidR="004F29F8" w:rsidRPr="006A7C25" w:rsidSect="00C54C30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1A1F7" w14:textId="77777777" w:rsidR="00067ECE" w:rsidRDefault="00067ECE">
      <w:r>
        <w:separator/>
      </w:r>
    </w:p>
  </w:endnote>
  <w:endnote w:type="continuationSeparator" w:id="0">
    <w:p w14:paraId="2434EF77" w14:textId="77777777" w:rsidR="00067ECE" w:rsidRDefault="00067ECE">
      <w:r>
        <w:continuationSeparator/>
      </w:r>
    </w:p>
  </w:endnote>
  <w:endnote w:type="continuationNotice" w:id="1">
    <w:p w14:paraId="50E4FB41" w14:textId="77777777" w:rsidR="00067ECE" w:rsidRDefault="00067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6330" w14:textId="77777777" w:rsidR="00D4771D" w:rsidRPr="007F0602" w:rsidRDefault="007F0602" w:rsidP="002C25B3">
    <w:pPr>
      <w:jc w:val="center"/>
      <w:rPr>
        <w:rFonts w:ascii="Comic Sans MS" w:hAnsi="Comic Sans MS"/>
        <w:i/>
        <w:color w:val="008080"/>
        <w:sz w:val="22"/>
        <w:szCs w:val="22"/>
      </w:rPr>
    </w:pPr>
    <w:r w:rsidRPr="007F0602">
      <w:rPr>
        <w:rFonts w:ascii="Comic Sans MS" w:hAnsi="Comic Sans MS"/>
        <w:i/>
        <w:color w:val="008080"/>
        <w:sz w:val="22"/>
        <w:szCs w:val="22"/>
      </w:rPr>
      <w:t>Proudly caring for our communities and families with compassion, innovation, and excellence.</w:t>
    </w:r>
  </w:p>
  <w:p w14:paraId="0832EC7A" w14:textId="77777777" w:rsidR="00D4771D" w:rsidRDefault="00D47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2DAE" w14:textId="77777777" w:rsidR="00067ECE" w:rsidRDefault="00067ECE">
      <w:r>
        <w:separator/>
      </w:r>
    </w:p>
  </w:footnote>
  <w:footnote w:type="continuationSeparator" w:id="0">
    <w:p w14:paraId="538A6831" w14:textId="77777777" w:rsidR="00067ECE" w:rsidRDefault="00067ECE">
      <w:r>
        <w:continuationSeparator/>
      </w:r>
    </w:p>
  </w:footnote>
  <w:footnote w:type="continuationNotice" w:id="1">
    <w:p w14:paraId="53176D81" w14:textId="77777777" w:rsidR="00067ECE" w:rsidRDefault="00067E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7C2A"/>
    <w:multiLevelType w:val="hybridMultilevel"/>
    <w:tmpl w:val="0878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7C96"/>
    <w:multiLevelType w:val="hybridMultilevel"/>
    <w:tmpl w:val="D184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10B0"/>
    <w:multiLevelType w:val="hybridMultilevel"/>
    <w:tmpl w:val="A362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79AE"/>
    <w:multiLevelType w:val="hybridMultilevel"/>
    <w:tmpl w:val="CFAA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7D72"/>
    <w:multiLevelType w:val="hybridMultilevel"/>
    <w:tmpl w:val="C5C0F8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F740B63"/>
    <w:multiLevelType w:val="hybridMultilevel"/>
    <w:tmpl w:val="EE54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2D55"/>
    <w:multiLevelType w:val="hybridMultilevel"/>
    <w:tmpl w:val="AC46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2"/>
    <w:rsid w:val="000210F2"/>
    <w:rsid w:val="000336A7"/>
    <w:rsid w:val="00067ECE"/>
    <w:rsid w:val="00080FF5"/>
    <w:rsid w:val="0009384F"/>
    <w:rsid w:val="000C46B2"/>
    <w:rsid w:val="000D312B"/>
    <w:rsid w:val="000D5DE2"/>
    <w:rsid w:val="00106400"/>
    <w:rsid w:val="001115C9"/>
    <w:rsid w:val="00112FBB"/>
    <w:rsid w:val="001316BA"/>
    <w:rsid w:val="00166683"/>
    <w:rsid w:val="00194467"/>
    <w:rsid w:val="001A7490"/>
    <w:rsid w:val="001E5827"/>
    <w:rsid w:val="001E6022"/>
    <w:rsid w:val="001E6F2C"/>
    <w:rsid w:val="001F3617"/>
    <w:rsid w:val="00215220"/>
    <w:rsid w:val="002308F6"/>
    <w:rsid w:val="00257E0C"/>
    <w:rsid w:val="00266424"/>
    <w:rsid w:val="0026701F"/>
    <w:rsid w:val="00285C85"/>
    <w:rsid w:val="002A07A0"/>
    <w:rsid w:val="002C25B3"/>
    <w:rsid w:val="002D4F7F"/>
    <w:rsid w:val="00321BBB"/>
    <w:rsid w:val="0033676C"/>
    <w:rsid w:val="00343A73"/>
    <w:rsid w:val="0035291A"/>
    <w:rsid w:val="00374BC9"/>
    <w:rsid w:val="00377CD1"/>
    <w:rsid w:val="003B170A"/>
    <w:rsid w:val="003B7925"/>
    <w:rsid w:val="003B7F64"/>
    <w:rsid w:val="003C1E85"/>
    <w:rsid w:val="003C2453"/>
    <w:rsid w:val="003C48E9"/>
    <w:rsid w:val="003D2E68"/>
    <w:rsid w:val="004102AD"/>
    <w:rsid w:val="004233E4"/>
    <w:rsid w:val="00441F00"/>
    <w:rsid w:val="0044307B"/>
    <w:rsid w:val="00470D88"/>
    <w:rsid w:val="00480912"/>
    <w:rsid w:val="004A12CA"/>
    <w:rsid w:val="004A5DF6"/>
    <w:rsid w:val="004C67DA"/>
    <w:rsid w:val="004D5137"/>
    <w:rsid w:val="004F29F8"/>
    <w:rsid w:val="00517546"/>
    <w:rsid w:val="005476A9"/>
    <w:rsid w:val="00553AD7"/>
    <w:rsid w:val="005832DA"/>
    <w:rsid w:val="005834CB"/>
    <w:rsid w:val="005A7434"/>
    <w:rsid w:val="005D70D3"/>
    <w:rsid w:val="005F2215"/>
    <w:rsid w:val="00613951"/>
    <w:rsid w:val="006212F6"/>
    <w:rsid w:val="00635B7E"/>
    <w:rsid w:val="00672A76"/>
    <w:rsid w:val="006821C0"/>
    <w:rsid w:val="00696F5A"/>
    <w:rsid w:val="006A4EA0"/>
    <w:rsid w:val="006A7C25"/>
    <w:rsid w:val="006F5A23"/>
    <w:rsid w:val="0070036F"/>
    <w:rsid w:val="00723196"/>
    <w:rsid w:val="007312ED"/>
    <w:rsid w:val="00731974"/>
    <w:rsid w:val="00756CC7"/>
    <w:rsid w:val="00776F14"/>
    <w:rsid w:val="007916A6"/>
    <w:rsid w:val="00794190"/>
    <w:rsid w:val="007C566C"/>
    <w:rsid w:val="007F0602"/>
    <w:rsid w:val="00831C57"/>
    <w:rsid w:val="00835827"/>
    <w:rsid w:val="00863F38"/>
    <w:rsid w:val="008860D2"/>
    <w:rsid w:val="008A5E73"/>
    <w:rsid w:val="008A75D4"/>
    <w:rsid w:val="008B3D34"/>
    <w:rsid w:val="008B3E71"/>
    <w:rsid w:val="008E33AC"/>
    <w:rsid w:val="0090472C"/>
    <w:rsid w:val="00907538"/>
    <w:rsid w:val="00926B78"/>
    <w:rsid w:val="00931A1E"/>
    <w:rsid w:val="0095099E"/>
    <w:rsid w:val="00954D42"/>
    <w:rsid w:val="0097578F"/>
    <w:rsid w:val="00975BE3"/>
    <w:rsid w:val="0098155B"/>
    <w:rsid w:val="00991E1C"/>
    <w:rsid w:val="009B581A"/>
    <w:rsid w:val="009C21CA"/>
    <w:rsid w:val="00A07A1D"/>
    <w:rsid w:val="00A576F9"/>
    <w:rsid w:val="00A75F40"/>
    <w:rsid w:val="00A75FD0"/>
    <w:rsid w:val="00A952D9"/>
    <w:rsid w:val="00AB6217"/>
    <w:rsid w:val="00B076B6"/>
    <w:rsid w:val="00B13E03"/>
    <w:rsid w:val="00B14F93"/>
    <w:rsid w:val="00B20C54"/>
    <w:rsid w:val="00B228D8"/>
    <w:rsid w:val="00B26E13"/>
    <w:rsid w:val="00B3406E"/>
    <w:rsid w:val="00B63557"/>
    <w:rsid w:val="00B6676D"/>
    <w:rsid w:val="00B93615"/>
    <w:rsid w:val="00B95DD8"/>
    <w:rsid w:val="00BA7C58"/>
    <w:rsid w:val="00BB145C"/>
    <w:rsid w:val="00BD19E3"/>
    <w:rsid w:val="00BE1941"/>
    <w:rsid w:val="00BF2FB9"/>
    <w:rsid w:val="00C06BBA"/>
    <w:rsid w:val="00C2687F"/>
    <w:rsid w:val="00C331BB"/>
    <w:rsid w:val="00C54C30"/>
    <w:rsid w:val="00C62F36"/>
    <w:rsid w:val="00C96D96"/>
    <w:rsid w:val="00C97BBC"/>
    <w:rsid w:val="00CA291C"/>
    <w:rsid w:val="00CE61A5"/>
    <w:rsid w:val="00CF3B2C"/>
    <w:rsid w:val="00D076D9"/>
    <w:rsid w:val="00D35C1C"/>
    <w:rsid w:val="00D4771D"/>
    <w:rsid w:val="00D709F1"/>
    <w:rsid w:val="00D90B06"/>
    <w:rsid w:val="00DA08FA"/>
    <w:rsid w:val="00DA112A"/>
    <w:rsid w:val="00DF509F"/>
    <w:rsid w:val="00DF5E4A"/>
    <w:rsid w:val="00E254BD"/>
    <w:rsid w:val="00E318EA"/>
    <w:rsid w:val="00E333E8"/>
    <w:rsid w:val="00E53E0A"/>
    <w:rsid w:val="00E57FD6"/>
    <w:rsid w:val="00E91038"/>
    <w:rsid w:val="00EC1DBE"/>
    <w:rsid w:val="00ED4B9D"/>
    <w:rsid w:val="00EF76D5"/>
    <w:rsid w:val="00F15175"/>
    <w:rsid w:val="00F3348B"/>
    <w:rsid w:val="00F3578F"/>
    <w:rsid w:val="00F46434"/>
    <w:rsid w:val="00F54D15"/>
    <w:rsid w:val="00F571A4"/>
    <w:rsid w:val="00F73BA5"/>
    <w:rsid w:val="00F74643"/>
    <w:rsid w:val="00F76EE0"/>
    <w:rsid w:val="00FA3866"/>
    <w:rsid w:val="00FA7856"/>
    <w:rsid w:val="00FE48E3"/>
    <w:rsid w:val="02AC95A4"/>
    <w:rsid w:val="220CE889"/>
    <w:rsid w:val="2F559974"/>
    <w:rsid w:val="2FB3A19A"/>
    <w:rsid w:val="3329ECE5"/>
    <w:rsid w:val="33874DF1"/>
    <w:rsid w:val="34FC92DA"/>
    <w:rsid w:val="4551DA1B"/>
    <w:rsid w:val="5EC3DFD6"/>
    <w:rsid w:val="6474F561"/>
    <w:rsid w:val="663E1371"/>
    <w:rsid w:val="7371556B"/>
    <w:rsid w:val="7658FC98"/>
    <w:rsid w:val="7840E725"/>
    <w:rsid w:val="7C691764"/>
    <w:rsid w:val="7E2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6EEB48"/>
  <w15:docId w15:val="{24F50204-4B61-4072-B7F1-7AB9437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4C3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2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2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25B3"/>
    <w:rPr>
      <w:color w:val="0000FF"/>
      <w:u w:val="single"/>
    </w:rPr>
  </w:style>
  <w:style w:type="paragraph" w:styleId="Header">
    <w:name w:val="header"/>
    <w:basedOn w:val="Normal"/>
    <w:rsid w:val="002C2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25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139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F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tactInfo">
    <w:name w:val="Contact Info"/>
    <w:basedOn w:val="Normal"/>
    <w:uiPriority w:val="1"/>
    <w:qFormat/>
    <w:rsid w:val="007312ED"/>
    <w:pPr>
      <w:spacing w:line="276" w:lineRule="auto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qFormat/>
    <w:rsid w:val="007312ED"/>
    <w:pPr>
      <w:keepNext/>
      <w:spacing w:after="1000"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7312ED"/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Signature">
    <w:name w:val="Signature"/>
    <w:basedOn w:val="Normal"/>
    <w:link w:val="SignatureChar"/>
    <w:uiPriority w:val="5"/>
    <w:qFormat/>
    <w:rsid w:val="007312ED"/>
    <w:pPr>
      <w:keepNext/>
      <w:spacing w:after="240" w:line="276" w:lineRule="auto"/>
      <w:contextualSpacing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5"/>
    <w:rsid w:val="007312ED"/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Date">
    <w:name w:val="Date"/>
    <w:basedOn w:val="Normal"/>
    <w:next w:val="Normal"/>
    <w:link w:val="DateChar"/>
    <w:uiPriority w:val="2"/>
    <w:qFormat/>
    <w:rsid w:val="007312ED"/>
    <w:pPr>
      <w:spacing w:after="480"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2"/>
    <w:rsid w:val="007312ED"/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7312ED"/>
    <w:pPr>
      <w:spacing w:before="400" w:after="200" w:line="276" w:lineRule="auto"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7312ED"/>
    <w:rPr>
      <w:rFonts w:asciiTheme="minorHAnsi" w:eastAsiaTheme="minorHAnsi" w:hAnsiTheme="minorHAnsi" w:cstheme="minorBidi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ber\Documents\Daily%20Use\TSA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C4D4795AD7471694D1CFC66375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DFE9-D215-470E-9453-28AF0B6527F6}"/>
      </w:docPartPr>
      <w:docPartBody>
        <w:p w:rsidR="002160D8" w:rsidRDefault="00E57FD6" w:rsidP="00E57FD6">
          <w:pPr>
            <w:pStyle w:val="76C4D4795AD7471694D1CFC663753283"/>
          </w:pPr>
          <w:r>
            <w:t>Your Name</w:t>
          </w:r>
        </w:p>
      </w:docPartBody>
    </w:docPart>
    <w:docPart>
      <w:docPartPr>
        <w:name w:val="88E8A434D6BB46D5B3D72E31352E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3E4F-DC75-4466-89B4-839020BEE3AD}"/>
      </w:docPartPr>
      <w:docPartBody>
        <w:p w:rsidR="002160D8" w:rsidRDefault="00E57FD6" w:rsidP="00E57FD6">
          <w:pPr>
            <w:pStyle w:val="88E8A434D6BB46D5B3D72E31352E69D2"/>
          </w:pPr>
          <w:r w:rsidRPr="0089506A">
            <w:t>Date</w:t>
          </w:r>
        </w:p>
      </w:docPartBody>
    </w:docPart>
    <w:docPart>
      <w:docPartPr>
        <w:name w:val="0C8E0E360E844D0C816CE0C6B290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EBD4-D0A1-447C-AB0A-1EFD156EB416}"/>
      </w:docPartPr>
      <w:docPartBody>
        <w:p w:rsidR="002160D8" w:rsidRDefault="00E57FD6" w:rsidP="00E57FD6">
          <w:pPr>
            <w:pStyle w:val="0C8E0E360E844D0C816CE0C6B290688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6"/>
    <w:rsid w:val="001B45F2"/>
    <w:rsid w:val="002160D8"/>
    <w:rsid w:val="0086210E"/>
    <w:rsid w:val="00E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C4D4795AD7471694D1CFC663753283">
    <w:name w:val="76C4D4795AD7471694D1CFC663753283"/>
    <w:rsid w:val="00E57FD6"/>
  </w:style>
  <w:style w:type="paragraph" w:customStyle="1" w:styleId="4E4FDB04523649E5818A7B8820FE7B2E">
    <w:name w:val="4E4FDB04523649E5818A7B8820FE7B2E"/>
    <w:rsid w:val="00E57FD6"/>
  </w:style>
  <w:style w:type="paragraph" w:customStyle="1" w:styleId="628E237106CF4082880A2C414150FC82">
    <w:name w:val="628E237106CF4082880A2C414150FC82"/>
    <w:rsid w:val="00E57FD6"/>
  </w:style>
  <w:style w:type="paragraph" w:customStyle="1" w:styleId="0ACE08A5E719460491D62740C7E58A38">
    <w:name w:val="0ACE08A5E719460491D62740C7E58A38"/>
    <w:rsid w:val="00E57FD6"/>
  </w:style>
  <w:style w:type="paragraph" w:customStyle="1" w:styleId="88E8A434D6BB46D5B3D72E31352E69D2">
    <w:name w:val="88E8A434D6BB46D5B3D72E31352E69D2"/>
    <w:rsid w:val="00E57FD6"/>
  </w:style>
  <w:style w:type="paragraph" w:customStyle="1" w:styleId="7419539BE4D548488DA9072E30F2A7F7">
    <w:name w:val="7419539BE4D548488DA9072E30F2A7F7"/>
    <w:rsid w:val="00E57FD6"/>
  </w:style>
  <w:style w:type="paragraph" w:customStyle="1" w:styleId="C35D66AA96B0451D85B94D37C3CF1DCB">
    <w:name w:val="C35D66AA96B0451D85B94D37C3CF1DCB"/>
    <w:rsid w:val="00E57FD6"/>
  </w:style>
  <w:style w:type="paragraph" w:customStyle="1" w:styleId="9CF1914FB2A1484787CF29B56BFE8421">
    <w:name w:val="9CF1914FB2A1484787CF29B56BFE8421"/>
    <w:rsid w:val="00E57FD6"/>
  </w:style>
  <w:style w:type="paragraph" w:customStyle="1" w:styleId="20B37048DED04BE38D23AD7BF9A9B2D6">
    <w:name w:val="20B37048DED04BE38D23AD7BF9A9B2D6"/>
    <w:rsid w:val="00E57FD6"/>
  </w:style>
  <w:style w:type="paragraph" w:customStyle="1" w:styleId="9F52869BB80F4CE1840C1EBEEB36724B">
    <w:name w:val="9F52869BB80F4CE1840C1EBEEB36724B"/>
    <w:rsid w:val="00E57FD6"/>
  </w:style>
  <w:style w:type="paragraph" w:customStyle="1" w:styleId="331C5CC2DAF84B33A5DE03144744BB6B">
    <w:name w:val="331C5CC2DAF84B33A5DE03144744BB6B"/>
    <w:rsid w:val="00E57FD6"/>
  </w:style>
  <w:style w:type="paragraph" w:customStyle="1" w:styleId="0C8E0E360E844D0C816CE0C6B2906883">
    <w:name w:val="0C8E0E360E844D0C816CE0C6B2906883"/>
    <w:rsid w:val="00E57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D62CD54102A448506F49501AC25ED" ma:contentTypeVersion="13" ma:contentTypeDescription="Create a new document." ma:contentTypeScope="" ma:versionID="50cd5929f83221ac4448a9c61a1aa810">
  <xsd:schema xmlns:xsd="http://www.w3.org/2001/XMLSchema" xmlns:xs="http://www.w3.org/2001/XMLSchema" xmlns:p="http://schemas.microsoft.com/office/2006/metadata/properties" xmlns:ns3="34b1ef23-3f75-442e-9428-7a93edde5b6d" xmlns:ns4="e8e8a745-c643-4e82-9be5-e5583bdef943" targetNamespace="http://schemas.microsoft.com/office/2006/metadata/properties" ma:root="true" ma:fieldsID="45296641f8df2374f976e7cab828bc47" ns3:_="" ns4:_="">
    <xsd:import namespace="34b1ef23-3f75-442e-9428-7a93edde5b6d"/>
    <xsd:import namespace="e8e8a745-c643-4e82-9be5-e5583bdef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f23-3f75-442e-9428-7a93edde5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8a745-c643-4e82-9be5-e5583bdef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D67A2-06ED-45B5-ADEC-77F5C7E78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f23-3f75-442e-9428-7a93edde5b6d"/>
    <ds:schemaRef ds:uri="e8e8a745-c643-4e82-9be5-e5583bdef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39640-226C-4A9E-903B-CB2D884B5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0FB7C-0D63-4E03-98A8-D6DD006CE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TSA Letterhead</Template>
  <TotalTime>86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 Buchner Place</vt:lpstr>
    </vt:vector>
  </TitlesOfParts>
  <Company>Tri-State Ambulance</Company>
  <LinksUpToDate>false</LinksUpToDate>
  <CharactersWithSpaces>2831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http://www.tristateambulance.org/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LTC - COVID-19 - Template</dc:title>
  <dc:creator>TETornst@gundersenhealth.org</dc:creator>
  <dc:description>March 25th, 2020</dc:description>
  <cp:lastModifiedBy>Tornstrom, Tom E</cp:lastModifiedBy>
  <cp:revision>70</cp:revision>
  <cp:lastPrinted>2020-03-25T17:53:00Z</cp:lastPrinted>
  <dcterms:created xsi:type="dcterms:W3CDTF">2020-03-25T16:45:00Z</dcterms:created>
  <dcterms:modified xsi:type="dcterms:W3CDTF">2020-03-30T14:33:00Z</dcterms:modified>
  <cp:contentStatus>Tom Tornstrom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0x010100B57D62CD54102A448506F49501AC25ED</vt:lpwstr>
  </property>
</Properties>
</file>